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B7AD" w14:textId="5220A237" w:rsidR="00647519" w:rsidRDefault="00647519" w:rsidP="00E9319E">
      <w:pPr>
        <w:ind w:right="283"/>
        <w:jc w:val="center"/>
        <w:rPr>
          <w:rFonts w:ascii="Calibri" w:eastAsia="Times New Roman" w:hAnsi="Calibri"/>
          <w:b/>
          <w:bCs/>
          <w:color w:val="FF0000"/>
          <w:sz w:val="40"/>
          <w:szCs w:val="40"/>
          <w:lang w:val="es-PE"/>
        </w:rPr>
      </w:pPr>
    </w:p>
    <w:p w14:paraId="48FC08BF" w14:textId="77777777" w:rsidR="009A2218" w:rsidRDefault="009A2218" w:rsidP="00E9319E">
      <w:pPr>
        <w:ind w:right="283"/>
        <w:jc w:val="center"/>
        <w:rPr>
          <w:rFonts w:ascii="Calibri" w:eastAsia="Times New Roman" w:hAnsi="Calibri"/>
          <w:b/>
          <w:bCs/>
          <w:color w:val="FF0000"/>
          <w:sz w:val="40"/>
          <w:szCs w:val="40"/>
          <w:lang w:val="es-PE"/>
        </w:rPr>
      </w:pPr>
    </w:p>
    <w:p w14:paraId="56A7FDC2" w14:textId="75799546" w:rsidR="00A90901" w:rsidRPr="00073C23" w:rsidRDefault="002A1853" w:rsidP="00E9319E">
      <w:pPr>
        <w:ind w:right="283"/>
        <w:jc w:val="center"/>
        <w:rPr>
          <w:rFonts w:ascii="Calibri" w:eastAsia="Times New Roman" w:hAnsi="Calibri"/>
          <w:b/>
          <w:bCs/>
          <w:sz w:val="32"/>
          <w:szCs w:val="32"/>
          <w:lang w:val="es-PE"/>
        </w:rPr>
      </w:pPr>
      <w:r w:rsidRPr="00073C23">
        <w:rPr>
          <w:rFonts w:ascii="Calibri" w:eastAsia="Times New Roman" w:hAnsi="Calibri"/>
          <w:b/>
          <w:bCs/>
          <w:sz w:val="32"/>
          <w:szCs w:val="32"/>
          <w:lang w:val="es-PE"/>
        </w:rPr>
        <w:t>CERTIFICADO DE RENTAS Y RETENCIONES POR RENTAS PAGADAS A CONTRIBUYENTES NO DOMICILIADOS EN EL PAIS</w:t>
      </w:r>
    </w:p>
    <w:p w14:paraId="05BED23F" w14:textId="07E86F64" w:rsidR="00135209" w:rsidRDefault="00135209" w:rsidP="00135209">
      <w:pPr>
        <w:ind w:right="283"/>
        <w:jc w:val="both"/>
      </w:pPr>
    </w:p>
    <w:p w14:paraId="7B06074C" w14:textId="77777777" w:rsidR="009A2218" w:rsidRDefault="009A2218" w:rsidP="00135209">
      <w:pPr>
        <w:ind w:right="283"/>
        <w:jc w:val="both"/>
      </w:pPr>
    </w:p>
    <w:p w14:paraId="04947B67" w14:textId="77777777" w:rsidR="0001592A" w:rsidRDefault="0001592A" w:rsidP="00135209">
      <w:pPr>
        <w:ind w:right="283"/>
        <w:jc w:val="both"/>
      </w:pPr>
    </w:p>
    <w:p w14:paraId="518E2F84" w14:textId="74AFE3AB" w:rsidR="00CB5933" w:rsidRPr="00890999" w:rsidRDefault="00CB5933" w:rsidP="00890999">
      <w:pPr>
        <w:ind w:right="283"/>
        <w:jc w:val="both"/>
        <w:rPr>
          <w:rFonts w:ascii="Arial Narrow" w:hAnsi="Arial Narrow"/>
        </w:rPr>
      </w:pPr>
      <w:r w:rsidRPr="00890999">
        <w:rPr>
          <w:rFonts w:ascii="Arial Narrow" w:hAnsi="Arial Narrow"/>
        </w:rPr>
        <w:t xml:space="preserve">Nosotros, ………………………………………………………. </w:t>
      </w:r>
      <w:r w:rsidR="002A1853" w:rsidRPr="00890999">
        <w:rPr>
          <w:rFonts w:ascii="Arial Narrow" w:hAnsi="Arial Narrow"/>
        </w:rPr>
        <w:t>Con Ruc ……</w:t>
      </w:r>
      <w:r w:rsidR="009A2218" w:rsidRPr="00890999">
        <w:rPr>
          <w:rFonts w:ascii="Arial Narrow" w:hAnsi="Arial Narrow"/>
        </w:rPr>
        <w:t>…………</w:t>
      </w:r>
      <w:proofErr w:type="gramStart"/>
      <w:r w:rsidR="009A2218" w:rsidRPr="00890999">
        <w:rPr>
          <w:rFonts w:ascii="Arial Narrow" w:hAnsi="Arial Narrow"/>
        </w:rPr>
        <w:t>……</w:t>
      </w:r>
      <w:r w:rsidR="002A1853" w:rsidRPr="00890999">
        <w:rPr>
          <w:rFonts w:ascii="Arial Narrow" w:hAnsi="Arial Narrow"/>
        </w:rPr>
        <w:t>.</w:t>
      </w:r>
      <w:proofErr w:type="gramEnd"/>
      <w:r w:rsidR="002A1853" w:rsidRPr="00890999">
        <w:rPr>
          <w:rFonts w:ascii="Arial Narrow" w:hAnsi="Arial Narrow"/>
        </w:rPr>
        <w:t>. domiciliado en ………………………………………………………….</w:t>
      </w:r>
      <w:r w:rsidR="009A2218" w:rsidRPr="00890999">
        <w:rPr>
          <w:rFonts w:ascii="Arial Narrow" w:hAnsi="Arial Narrow"/>
        </w:rPr>
        <w:t xml:space="preserve"> L</w:t>
      </w:r>
      <w:r w:rsidR="002A1853" w:rsidRPr="00890999">
        <w:rPr>
          <w:rFonts w:ascii="Arial Narrow" w:hAnsi="Arial Narrow"/>
        </w:rPr>
        <w:t xml:space="preserve">ima, </w:t>
      </w:r>
      <w:r w:rsidR="009A2218" w:rsidRPr="00890999">
        <w:rPr>
          <w:rFonts w:ascii="Arial Narrow" w:hAnsi="Arial Narrow"/>
        </w:rPr>
        <w:t>debidamente</w:t>
      </w:r>
      <w:r w:rsidR="002A1853" w:rsidRPr="00890999">
        <w:rPr>
          <w:rFonts w:ascii="Arial Narrow" w:hAnsi="Arial Narrow"/>
        </w:rPr>
        <w:t xml:space="preserve"> representado por ……………………………..con DNI </w:t>
      </w:r>
      <w:proofErr w:type="spellStart"/>
      <w:r w:rsidR="002A1853" w:rsidRPr="00890999">
        <w:rPr>
          <w:rFonts w:ascii="Arial Narrow" w:hAnsi="Arial Narrow"/>
        </w:rPr>
        <w:t>Nº</w:t>
      </w:r>
      <w:proofErr w:type="spellEnd"/>
      <w:r w:rsidR="002A1853" w:rsidRPr="00890999">
        <w:rPr>
          <w:rFonts w:ascii="Arial Narrow" w:hAnsi="Arial Narrow"/>
        </w:rPr>
        <w:t xml:space="preserve"> …………</w:t>
      </w:r>
      <w:r w:rsidR="009A2218" w:rsidRPr="00890999">
        <w:rPr>
          <w:rFonts w:ascii="Arial Narrow" w:hAnsi="Arial Narrow"/>
        </w:rPr>
        <w:t>……..</w:t>
      </w:r>
    </w:p>
    <w:p w14:paraId="75BC1850" w14:textId="4BFDAE73" w:rsidR="002A1853" w:rsidRPr="00890999" w:rsidRDefault="002A1853" w:rsidP="00890999">
      <w:pPr>
        <w:ind w:right="283"/>
        <w:jc w:val="both"/>
        <w:rPr>
          <w:rFonts w:ascii="Arial Narrow" w:hAnsi="Arial Narrow"/>
        </w:rPr>
      </w:pPr>
    </w:p>
    <w:p w14:paraId="53D1A834" w14:textId="77777777" w:rsidR="009A2218" w:rsidRPr="00890999" w:rsidRDefault="009A2218" w:rsidP="00890999">
      <w:pPr>
        <w:ind w:right="283"/>
        <w:jc w:val="both"/>
        <w:rPr>
          <w:rFonts w:ascii="Arial Narrow" w:hAnsi="Arial Narrow"/>
        </w:rPr>
      </w:pPr>
    </w:p>
    <w:p w14:paraId="5E1A4638" w14:textId="3152E2C0" w:rsidR="002A1853" w:rsidRPr="00073C23" w:rsidRDefault="002A1853" w:rsidP="00890999">
      <w:pPr>
        <w:ind w:right="283"/>
        <w:jc w:val="both"/>
        <w:rPr>
          <w:rFonts w:ascii="Arial Narrow" w:hAnsi="Arial Narrow"/>
          <w:b/>
          <w:bCs/>
        </w:rPr>
      </w:pPr>
      <w:r w:rsidRPr="00073C23">
        <w:rPr>
          <w:rFonts w:ascii="Arial Narrow" w:hAnsi="Arial Narrow"/>
          <w:b/>
          <w:bCs/>
        </w:rPr>
        <w:t>CERTIFICA</w:t>
      </w:r>
    </w:p>
    <w:p w14:paraId="78BFFA44" w14:textId="6CF21558" w:rsidR="00DF52A8" w:rsidRPr="00890999" w:rsidRDefault="00DF52A8" w:rsidP="00890999">
      <w:pPr>
        <w:ind w:right="283"/>
        <w:jc w:val="both"/>
        <w:rPr>
          <w:rFonts w:ascii="Arial Narrow" w:hAnsi="Arial Narrow"/>
        </w:rPr>
      </w:pPr>
    </w:p>
    <w:p w14:paraId="1E29B9A5" w14:textId="77777777" w:rsidR="009A2218" w:rsidRPr="00890999" w:rsidRDefault="009A2218" w:rsidP="00890999">
      <w:pPr>
        <w:ind w:right="283"/>
        <w:jc w:val="both"/>
        <w:rPr>
          <w:rFonts w:ascii="Arial Narrow" w:hAnsi="Arial Narrow"/>
        </w:rPr>
      </w:pPr>
    </w:p>
    <w:p w14:paraId="3ADEEAB3" w14:textId="44C6CCEA" w:rsidR="009A2218" w:rsidRPr="00890999" w:rsidRDefault="00CB5933" w:rsidP="00890999">
      <w:pPr>
        <w:ind w:right="283"/>
        <w:jc w:val="both"/>
        <w:rPr>
          <w:rFonts w:ascii="Arial Narrow" w:hAnsi="Arial Narrow"/>
        </w:rPr>
      </w:pPr>
      <w:r w:rsidRPr="00890999">
        <w:rPr>
          <w:rFonts w:ascii="Arial Narrow" w:hAnsi="Arial Narrow"/>
        </w:rPr>
        <w:t>P</w:t>
      </w:r>
      <w:r w:rsidR="002A1853" w:rsidRPr="00890999">
        <w:rPr>
          <w:rFonts w:ascii="Arial Narrow" w:hAnsi="Arial Narrow"/>
        </w:rPr>
        <w:t xml:space="preserve">or la presente se certifica que la empresa YANG MING MARINE TRANSPORT CORP. Con </w:t>
      </w:r>
      <w:r w:rsidR="00E90014">
        <w:rPr>
          <w:rFonts w:ascii="Arial Narrow" w:hAnsi="Arial Narrow"/>
        </w:rPr>
        <w:t>NIT</w:t>
      </w:r>
      <w:r w:rsidR="002A1853" w:rsidRPr="00890999">
        <w:rPr>
          <w:rFonts w:ascii="Arial Narrow" w:hAnsi="Arial Narrow"/>
        </w:rPr>
        <w:t xml:space="preserve"> </w:t>
      </w:r>
      <w:proofErr w:type="spellStart"/>
      <w:r w:rsidR="002A1853" w:rsidRPr="00890999">
        <w:rPr>
          <w:rFonts w:ascii="Arial Narrow" w:hAnsi="Arial Narrow"/>
        </w:rPr>
        <w:t>Nº</w:t>
      </w:r>
      <w:proofErr w:type="spellEnd"/>
      <w:r w:rsidR="002A1853" w:rsidRPr="00890999">
        <w:rPr>
          <w:rFonts w:ascii="Arial Narrow" w:hAnsi="Arial Narrow"/>
        </w:rPr>
        <w:t xml:space="preserve"> 04200199 y domiciliado en 271 Ming De 1st Road, </w:t>
      </w:r>
      <w:proofErr w:type="spellStart"/>
      <w:r w:rsidR="002A1853" w:rsidRPr="00890999">
        <w:rPr>
          <w:rFonts w:ascii="Arial Narrow" w:hAnsi="Arial Narrow"/>
        </w:rPr>
        <w:t>Cidu</w:t>
      </w:r>
      <w:proofErr w:type="spellEnd"/>
      <w:r w:rsidR="002A1853" w:rsidRPr="00890999">
        <w:rPr>
          <w:rFonts w:ascii="Arial Narrow" w:hAnsi="Arial Narrow"/>
        </w:rPr>
        <w:t xml:space="preserve"> </w:t>
      </w:r>
      <w:proofErr w:type="spellStart"/>
      <w:r w:rsidR="002A1853" w:rsidRPr="00890999">
        <w:rPr>
          <w:rFonts w:ascii="Arial Narrow" w:hAnsi="Arial Narrow"/>
        </w:rPr>
        <w:t>District</w:t>
      </w:r>
      <w:proofErr w:type="spellEnd"/>
      <w:r w:rsidR="002A1853" w:rsidRPr="00890999">
        <w:rPr>
          <w:rFonts w:ascii="Arial Narrow" w:hAnsi="Arial Narrow"/>
        </w:rPr>
        <w:t xml:space="preserve">, </w:t>
      </w:r>
      <w:proofErr w:type="spellStart"/>
      <w:r w:rsidR="002A1853" w:rsidRPr="00890999">
        <w:rPr>
          <w:rFonts w:ascii="Arial Narrow" w:hAnsi="Arial Narrow"/>
        </w:rPr>
        <w:t>Keelung</w:t>
      </w:r>
      <w:proofErr w:type="spellEnd"/>
      <w:r w:rsidR="002A1853" w:rsidRPr="00890999">
        <w:rPr>
          <w:rFonts w:ascii="Arial Narrow" w:hAnsi="Arial Narrow"/>
        </w:rPr>
        <w:t xml:space="preserve"> 20646, </w:t>
      </w:r>
      <w:proofErr w:type="spellStart"/>
      <w:r w:rsidR="002A1853" w:rsidRPr="00890999">
        <w:rPr>
          <w:rFonts w:ascii="Arial Narrow" w:hAnsi="Arial Narrow"/>
        </w:rPr>
        <w:t>Taiwan</w:t>
      </w:r>
      <w:proofErr w:type="spellEnd"/>
      <w:r w:rsidR="002A1853" w:rsidRPr="00890999">
        <w:rPr>
          <w:rFonts w:ascii="Arial Narrow" w:hAnsi="Arial Narrow"/>
        </w:rPr>
        <w:t xml:space="preserve"> (R.O.C), ha obtenido las rentas de fuentes peruana prevista en el </w:t>
      </w:r>
      <w:r w:rsidR="009A2218" w:rsidRPr="00890999">
        <w:rPr>
          <w:rFonts w:ascii="Arial Narrow" w:hAnsi="Arial Narrow"/>
        </w:rPr>
        <w:t>artículo</w:t>
      </w:r>
      <w:r w:rsidR="002A1853" w:rsidRPr="00890999">
        <w:rPr>
          <w:rFonts w:ascii="Arial Narrow" w:hAnsi="Arial Narrow"/>
        </w:rPr>
        <w:t xml:space="preserve"> 48 inciso (d) del Texto </w:t>
      </w:r>
      <w:r w:rsidR="009A2218" w:rsidRPr="00890999">
        <w:rPr>
          <w:rFonts w:ascii="Arial Narrow" w:hAnsi="Arial Narrow"/>
        </w:rPr>
        <w:t>Único</w:t>
      </w:r>
      <w:r w:rsidR="002A1853" w:rsidRPr="00890999">
        <w:rPr>
          <w:rFonts w:ascii="Arial Narrow" w:hAnsi="Arial Narrow"/>
        </w:rPr>
        <w:t xml:space="preserve"> Ordenado de la ley de Impuesto a la Renta, aprobado por D.S </w:t>
      </w:r>
      <w:proofErr w:type="spellStart"/>
      <w:r w:rsidR="002A1853" w:rsidRPr="00890999">
        <w:rPr>
          <w:rFonts w:ascii="Arial Narrow" w:hAnsi="Arial Narrow"/>
        </w:rPr>
        <w:t>Nº</w:t>
      </w:r>
      <w:proofErr w:type="spellEnd"/>
      <w:r w:rsidR="002A1853" w:rsidRPr="00890999">
        <w:rPr>
          <w:rFonts w:ascii="Arial Narrow" w:hAnsi="Arial Narrow"/>
        </w:rPr>
        <w:t xml:space="preserve"> 179-2004-EF, </w:t>
      </w:r>
      <w:r w:rsidR="00937D0B" w:rsidRPr="00890999">
        <w:rPr>
          <w:rFonts w:ascii="Arial Narrow" w:hAnsi="Arial Narrow"/>
        </w:rPr>
        <w:t>de acuerdo con el</w:t>
      </w:r>
      <w:r w:rsidR="002A1853" w:rsidRPr="00890999">
        <w:rPr>
          <w:rFonts w:ascii="Arial Narrow" w:hAnsi="Arial Narrow"/>
        </w:rPr>
        <w:t xml:space="preserve"> siguiente detalle;</w:t>
      </w:r>
    </w:p>
    <w:p w14:paraId="3F517C07" w14:textId="77777777" w:rsidR="009A2218" w:rsidRPr="00890999" w:rsidRDefault="009A2218" w:rsidP="00890999">
      <w:pPr>
        <w:ind w:right="283"/>
        <w:jc w:val="both"/>
        <w:rPr>
          <w:rFonts w:ascii="Arial Narrow" w:hAnsi="Arial Narrow"/>
        </w:rPr>
      </w:pPr>
    </w:p>
    <w:p w14:paraId="5B88EB6A" w14:textId="1A175A9C" w:rsidR="009A2218" w:rsidRPr="00890999" w:rsidRDefault="009A2218" w:rsidP="00890999">
      <w:pPr>
        <w:ind w:right="283"/>
        <w:jc w:val="both"/>
        <w:rPr>
          <w:rFonts w:ascii="Arial Narrow" w:hAnsi="Arial Narrow"/>
        </w:rPr>
      </w:pPr>
      <w:r w:rsidRPr="00890999">
        <w:rPr>
          <w:rFonts w:ascii="Arial Narrow" w:hAnsi="Arial Narrow"/>
        </w:rPr>
        <w:t>Rentas de tercera categoría por el servicio de flete marítimo:</w:t>
      </w:r>
    </w:p>
    <w:p w14:paraId="0CFBC9F9" w14:textId="32800AE2" w:rsidR="000058B0" w:rsidRDefault="000058B0" w:rsidP="00CB5933">
      <w:pPr>
        <w:ind w:right="283"/>
        <w:jc w:val="both"/>
        <w:rPr>
          <w:rFonts w:ascii="Cambria" w:hAnsi="Cambria"/>
        </w:rPr>
      </w:pPr>
    </w:p>
    <w:p w14:paraId="7BDDB741" w14:textId="77777777" w:rsidR="000058B0" w:rsidRDefault="000058B0" w:rsidP="00665559">
      <w:pPr>
        <w:ind w:left="-426" w:right="-7"/>
        <w:jc w:val="both"/>
      </w:pPr>
      <w:r>
        <w:tab/>
      </w:r>
    </w:p>
    <w:tbl>
      <w:tblPr>
        <w:tblW w:w="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060"/>
        <w:gridCol w:w="1980"/>
        <w:gridCol w:w="1420"/>
        <w:gridCol w:w="1780"/>
      </w:tblGrid>
      <w:tr w:rsidR="000058B0" w:rsidRPr="000058B0" w14:paraId="5CF78B40" w14:textId="77777777" w:rsidTr="000058B0">
        <w:trPr>
          <w:trHeight w:val="300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03CC2616" w14:textId="416023B3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 xml:space="preserve">B/L </w:t>
            </w:r>
            <w:r w:rsidR="00073C23" w:rsidRPr="000058B0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>Núm.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49DDDC01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>Moneda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5F4DED2D" w14:textId="17F55036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</w:pPr>
            <w:proofErr w:type="gramStart"/>
            <w:r w:rsidRPr="000058B0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>Total</w:t>
            </w:r>
            <w:proofErr w:type="gramEnd"/>
            <w:r w:rsidRPr="000058B0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 xml:space="preserve"> </w:t>
            </w:r>
            <w:proofErr w:type="spellStart"/>
            <w:r w:rsidR="008374AD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>Collect</w:t>
            </w:r>
            <w:proofErr w:type="spellEnd"/>
            <w:r w:rsidR="008374AD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 xml:space="preserve"> BL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4B90B6E1" w14:textId="44A92D65" w:rsidR="000058B0" w:rsidRPr="000058B0" w:rsidRDefault="00073C23" w:rsidP="000058B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>Retención</w:t>
            </w:r>
            <w:r w:rsidR="000058B0" w:rsidRPr="000058B0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 xml:space="preserve"> 0.6%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EAAAA"/>
            <w:noWrap/>
            <w:vAlign w:val="bottom"/>
            <w:hideMark/>
          </w:tcPr>
          <w:p w14:paraId="09C4C649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b/>
                <w:bCs/>
                <w:color w:val="FFFFFF"/>
                <w:sz w:val="19"/>
                <w:szCs w:val="19"/>
                <w:lang w:val="es-PE" w:eastAsia="es-PE"/>
              </w:rPr>
              <w:t>Importe Neto</w:t>
            </w:r>
          </w:p>
        </w:tc>
      </w:tr>
      <w:tr w:rsidR="000058B0" w:rsidRPr="000058B0" w14:paraId="2ECEEC40" w14:textId="77777777" w:rsidTr="000058B0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0F3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36EE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1B55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61AB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C80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</w:tr>
      <w:tr w:rsidR="000058B0" w:rsidRPr="000058B0" w14:paraId="3D019B10" w14:textId="77777777" w:rsidTr="000058B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0D3E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F3FD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2368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EEE0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D3A7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</w:tr>
      <w:tr w:rsidR="000058B0" w:rsidRPr="000058B0" w14:paraId="1E66E94F" w14:textId="77777777" w:rsidTr="000058B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626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168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3610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CC1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A2E4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</w:tr>
      <w:tr w:rsidR="000058B0" w:rsidRPr="000058B0" w14:paraId="746F9D14" w14:textId="77777777" w:rsidTr="000058B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456D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5C9C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9CF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3B93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33EB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</w:tr>
      <w:tr w:rsidR="000058B0" w:rsidRPr="000058B0" w14:paraId="1CA4B722" w14:textId="77777777" w:rsidTr="000058B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F8E1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D03E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A1C8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4587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E03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</w:tr>
      <w:tr w:rsidR="000058B0" w:rsidRPr="000058B0" w14:paraId="48792897" w14:textId="77777777" w:rsidTr="000058B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561C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A4E" w14:textId="77777777" w:rsidR="000058B0" w:rsidRPr="000058B0" w:rsidRDefault="000058B0" w:rsidP="000058B0">
            <w:pPr>
              <w:jc w:val="center"/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color w:val="000000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0F2C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E6D8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E0D6" w14:textId="77777777" w:rsidR="000058B0" w:rsidRPr="000058B0" w:rsidRDefault="000058B0" w:rsidP="000058B0">
            <w:pPr>
              <w:jc w:val="right"/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</w:pPr>
            <w:r w:rsidRPr="000058B0">
              <w:rPr>
                <w:rFonts w:ascii="Arial Narrow" w:eastAsia="Times New Roman" w:hAnsi="Arial Narrow" w:cs="Calibri"/>
                <w:sz w:val="19"/>
                <w:szCs w:val="19"/>
                <w:lang w:val="es-PE" w:eastAsia="es-PE"/>
              </w:rPr>
              <w:t> </w:t>
            </w:r>
          </w:p>
        </w:tc>
      </w:tr>
    </w:tbl>
    <w:p w14:paraId="0082F9EF" w14:textId="64FA92C7" w:rsidR="00647519" w:rsidRDefault="00647519" w:rsidP="00665559">
      <w:pPr>
        <w:ind w:left="-426" w:right="-7"/>
        <w:jc w:val="both"/>
      </w:pPr>
    </w:p>
    <w:p w14:paraId="2674947C" w14:textId="77777777" w:rsidR="009A2218" w:rsidRDefault="009A2218" w:rsidP="00647519">
      <w:pPr>
        <w:ind w:left="-426" w:right="-7" w:firstLine="426"/>
        <w:jc w:val="both"/>
      </w:pPr>
    </w:p>
    <w:p w14:paraId="4A61922F" w14:textId="77777777" w:rsidR="009A2218" w:rsidRDefault="009A2218" w:rsidP="00647519">
      <w:pPr>
        <w:ind w:left="-426" w:right="-7" w:firstLine="426"/>
        <w:jc w:val="both"/>
      </w:pPr>
    </w:p>
    <w:p w14:paraId="59C50781" w14:textId="77777777" w:rsidR="009A2218" w:rsidRDefault="009A2218" w:rsidP="00647519">
      <w:pPr>
        <w:ind w:left="-426" w:right="-7" w:firstLine="426"/>
        <w:jc w:val="both"/>
      </w:pPr>
    </w:p>
    <w:p w14:paraId="66B549A1" w14:textId="53D6A34B" w:rsidR="009A2218" w:rsidRDefault="009A2218" w:rsidP="00647519">
      <w:pPr>
        <w:ind w:left="-426" w:right="-7" w:firstLine="426"/>
        <w:jc w:val="both"/>
      </w:pPr>
    </w:p>
    <w:p w14:paraId="6C434D1C" w14:textId="77777777" w:rsidR="009A2218" w:rsidRDefault="009A2218" w:rsidP="00647519">
      <w:pPr>
        <w:ind w:left="-426" w:right="-7" w:firstLine="426"/>
        <w:jc w:val="both"/>
      </w:pPr>
    </w:p>
    <w:p w14:paraId="6F0893DB" w14:textId="76BDB428" w:rsidR="00647519" w:rsidRDefault="00647519" w:rsidP="00647519">
      <w:pPr>
        <w:ind w:left="-426" w:right="-7" w:firstLine="426"/>
        <w:jc w:val="both"/>
      </w:pPr>
      <w:r>
        <w:t>_______________________________</w:t>
      </w:r>
      <w:r w:rsidR="002E0880">
        <w:t>___</w:t>
      </w:r>
    </w:p>
    <w:p w14:paraId="3BBAE36C" w14:textId="5B9EE672" w:rsidR="00647519" w:rsidRPr="00647519" w:rsidRDefault="00647519" w:rsidP="00647519">
      <w:pPr>
        <w:ind w:right="-7"/>
        <w:jc w:val="both"/>
        <w:rPr>
          <w:b/>
        </w:rPr>
      </w:pPr>
      <w:r w:rsidRPr="00647519">
        <w:rPr>
          <w:b/>
        </w:rPr>
        <w:t>Firma del Representante</w:t>
      </w:r>
      <w:r w:rsidR="000058B0">
        <w:rPr>
          <w:b/>
        </w:rPr>
        <w:t xml:space="preserve"> </w:t>
      </w:r>
      <w:r w:rsidRPr="00647519">
        <w:rPr>
          <w:b/>
        </w:rPr>
        <w:t>de la Empresa</w:t>
      </w:r>
    </w:p>
    <w:p w14:paraId="0BB3766A" w14:textId="77777777" w:rsidR="00647519" w:rsidRDefault="00647519" w:rsidP="00665559">
      <w:pPr>
        <w:ind w:left="-426" w:right="-7"/>
        <w:jc w:val="both"/>
      </w:pPr>
    </w:p>
    <w:p w14:paraId="5BD9CB80" w14:textId="6C3B3848" w:rsidR="009A2218" w:rsidRDefault="00647519" w:rsidP="009A2218">
      <w:pPr>
        <w:ind w:left="-426" w:right="-7" w:firstLine="426"/>
        <w:jc w:val="both"/>
      </w:pPr>
      <w:r w:rsidRPr="00647519">
        <w:rPr>
          <w:b/>
        </w:rPr>
        <w:t>Nombre</w:t>
      </w:r>
      <w:r>
        <w:tab/>
        <w:t xml:space="preserve">:  </w:t>
      </w:r>
    </w:p>
    <w:p w14:paraId="36EB0044" w14:textId="3D35EF74" w:rsidR="009A2218" w:rsidRDefault="009A2218" w:rsidP="009A2218">
      <w:pPr>
        <w:ind w:left="-426" w:right="-7" w:firstLine="426"/>
        <w:jc w:val="both"/>
      </w:pPr>
      <w:r>
        <w:rPr>
          <w:b/>
        </w:rPr>
        <w:t>DNI</w:t>
      </w:r>
      <w:r>
        <w:rPr>
          <w:b/>
        </w:rPr>
        <w:tab/>
      </w:r>
      <w:r>
        <w:rPr>
          <w:b/>
        </w:rPr>
        <w:tab/>
      </w:r>
      <w:r w:rsidRPr="009A2218">
        <w:t>:</w:t>
      </w:r>
    </w:p>
    <w:p w14:paraId="49F29B38" w14:textId="13BC0803" w:rsidR="009A2218" w:rsidRDefault="009A2218" w:rsidP="00647519">
      <w:pPr>
        <w:ind w:left="-426" w:right="-7" w:firstLine="426"/>
        <w:jc w:val="both"/>
      </w:pPr>
    </w:p>
    <w:sectPr w:rsidR="009A2218" w:rsidSect="001B1556">
      <w:headerReference w:type="default" r:id="rId11"/>
      <w:pgSz w:w="11907" w:h="16840" w:code="9"/>
      <w:pgMar w:top="1134" w:right="1134" w:bottom="1134" w:left="1418" w:header="720" w:footer="81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D3CBE" w14:textId="77777777" w:rsidR="0027068B" w:rsidRDefault="0027068B">
      <w:r>
        <w:separator/>
      </w:r>
    </w:p>
  </w:endnote>
  <w:endnote w:type="continuationSeparator" w:id="0">
    <w:p w14:paraId="0066130F" w14:textId="77777777" w:rsidR="0027068B" w:rsidRDefault="0027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C8C3" w14:textId="77777777" w:rsidR="0027068B" w:rsidRDefault="0027068B">
      <w:r>
        <w:separator/>
      </w:r>
    </w:p>
  </w:footnote>
  <w:footnote w:type="continuationSeparator" w:id="0">
    <w:p w14:paraId="681F1999" w14:textId="77777777" w:rsidR="0027068B" w:rsidRDefault="00270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94" w:type="dxa"/>
      <w:tblLook w:val="01E0" w:firstRow="1" w:lastRow="1" w:firstColumn="1" w:lastColumn="1" w:noHBand="0" w:noVBand="0"/>
    </w:tblPr>
    <w:tblGrid>
      <w:gridCol w:w="8694"/>
    </w:tblGrid>
    <w:tr w:rsidR="00CB5933" w:rsidRPr="00EE7CF2" w14:paraId="62E29191" w14:textId="77777777" w:rsidTr="001D70F8">
      <w:trPr>
        <w:trHeight w:val="359"/>
      </w:trPr>
      <w:tc>
        <w:tcPr>
          <w:tcW w:w="8694" w:type="dxa"/>
          <w:vAlign w:val="center"/>
        </w:tcPr>
        <w:p w14:paraId="776CA2BB" w14:textId="35FF8BD8" w:rsidR="00CB5933" w:rsidRPr="001D70F8" w:rsidRDefault="001D70F8" w:rsidP="001D70F8">
          <w:pPr>
            <w:pStyle w:val="Encabezado"/>
            <w:jc w:val="center"/>
            <w:rPr>
              <w:b/>
            </w:rPr>
          </w:pPr>
          <w:r w:rsidRPr="001D70F8">
            <w:rPr>
              <w:b/>
              <w:noProof/>
              <w:lang w:val="es-PE" w:eastAsia="es-PE"/>
            </w:rPr>
            <w:t>LOGO DE LA EMPRESA</w:t>
          </w:r>
        </w:p>
      </w:tc>
    </w:tr>
  </w:tbl>
  <w:p w14:paraId="28F75B38" w14:textId="77777777" w:rsidR="00665559" w:rsidRPr="0007257E" w:rsidRDefault="00665559" w:rsidP="005D36D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604B"/>
    <w:multiLevelType w:val="hybridMultilevel"/>
    <w:tmpl w:val="1242EFD8"/>
    <w:lvl w:ilvl="0" w:tplc="31E46B04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EC10FD"/>
    <w:multiLevelType w:val="hybridMultilevel"/>
    <w:tmpl w:val="BF2EF682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2D956B38"/>
    <w:multiLevelType w:val="hybridMultilevel"/>
    <w:tmpl w:val="123026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721ABB"/>
    <w:multiLevelType w:val="hybridMultilevel"/>
    <w:tmpl w:val="2E14131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9B653E"/>
    <w:multiLevelType w:val="hybridMultilevel"/>
    <w:tmpl w:val="D768578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4D0A5F"/>
    <w:multiLevelType w:val="hybridMultilevel"/>
    <w:tmpl w:val="FB58F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E25CA5"/>
    <w:multiLevelType w:val="hybridMultilevel"/>
    <w:tmpl w:val="BC86F95C"/>
    <w:lvl w:ilvl="0" w:tplc="0C0A000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720"/>
        </w:tabs>
        <w:ind w:left="18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40"/>
        </w:tabs>
        <w:ind w:left="19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0"/>
        </w:tabs>
        <w:ind w:left="20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0880"/>
        </w:tabs>
        <w:ind w:left="20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600"/>
        </w:tabs>
        <w:ind w:left="21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2320"/>
        </w:tabs>
        <w:ind w:left="22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23040"/>
        </w:tabs>
        <w:ind w:left="23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23760"/>
        </w:tabs>
        <w:ind w:left="23760" w:hanging="360"/>
      </w:pPr>
      <w:rPr>
        <w:rFonts w:ascii="Wingdings" w:hAnsi="Wingdings" w:hint="default"/>
      </w:rPr>
    </w:lvl>
  </w:abstractNum>
  <w:abstractNum w:abstractNumId="7" w15:restartNumberingAfterBreak="0">
    <w:nsid w:val="40ED1405"/>
    <w:multiLevelType w:val="hybridMultilevel"/>
    <w:tmpl w:val="D1006A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6D1059"/>
    <w:multiLevelType w:val="hybridMultilevel"/>
    <w:tmpl w:val="C6BE06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6D0DB8"/>
    <w:multiLevelType w:val="hybridMultilevel"/>
    <w:tmpl w:val="EC647BAE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4CF52565"/>
    <w:multiLevelType w:val="hybridMultilevel"/>
    <w:tmpl w:val="4216B1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A76FBF"/>
    <w:multiLevelType w:val="hybridMultilevel"/>
    <w:tmpl w:val="76E8392A"/>
    <w:lvl w:ilvl="0" w:tplc="6C16FCBC">
      <w:numFmt w:val="bullet"/>
      <w:lvlText w:val="-"/>
      <w:lvlJc w:val="left"/>
      <w:pPr>
        <w:ind w:left="-66" w:hanging="360"/>
      </w:pPr>
      <w:rPr>
        <w:rFonts w:ascii="Cambria" w:eastAsia="Times New Roman" w:hAnsi="Cambri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2" w15:restartNumberingAfterBreak="0">
    <w:nsid w:val="5E702F97"/>
    <w:multiLevelType w:val="hybridMultilevel"/>
    <w:tmpl w:val="F720197C"/>
    <w:lvl w:ilvl="0" w:tplc="8C56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7B75"/>
    <w:multiLevelType w:val="hybridMultilevel"/>
    <w:tmpl w:val="230615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A1D28"/>
    <w:multiLevelType w:val="hybridMultilevel"/>
    <w:tmpl w:val="8E8E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3398F"/>
    <w:multiLevelType w:val="hybridMultilevel"/>
    <w:tmpl w:val="B73AE19E"/>
    <w:lvl w:ilvl="0" w:tplc="31E46B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2614879"/>
    <w:multiLevelType w:val="hybridMultilevel"/>
    <w:tmpl w:val="FFF022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14"/>
  </w:num>
  <w:num w:numId="10">
    <w:abstractNumId w:val="5"/>
  </w:num>
  <w:num w:numId="11">
    <w:abstractNumId w:val="0"/>
  </w:num>
  <w:num w:numId="12">
    <w:abstractNumId w:val="15"/>
  </w:num>
  <w:num w:numId="13">
    <w:abstractNumId w:val="1"/>
  </w:num>
  <w:num w:numId="14">
    <w:abstractNumId w:val="9"/>
  </w:num>
  <w:num w:numId="15">
    <w:abstractNumId w:val="12"/>
  </w:num>
  <w:num w:numId="16">
    <w:abstractNumId w:val="16"/>
  </w:num>
  <w:num w:numId="17">
    <w:abstractNumId w:val="3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C51"/>
    <w:rsid w:val="000058B0"/>
    <w:rsid w:val="0001592A"/>
    <w:rsid w:val="00024ED3"/>
    <w:rsid w:val="00042B65"/>
    <w:rsid w:val="00056A02"/>
    <w:rsid w:val="000700CD"/>
    <w:rsid w:val="0007257E"/>
    <w:rsid w:val="00073C23"/>
    <w:rsid w:val="00074DF0"/>
    <w:rsid w:val="0009179E"/>
    <w:rsid w:val="00095188"/>
    <w:rsid w:val="00096555"/>
    <w:rsid w:val="000B61CC"/>
    <w:rsid w:val="000C5334"/>
    <w:rsid w:val="000E2485"/>
    <w:rsid w:val="0010650A"/>
    <w:rsid w:val="00112496"/>
    <w:rsid w:val="00122620"/>
    <w:rsid w:val="00123AF5"/>
    <w:rsid w:val="00135209"/>
    <w:rsid w:val="00136AA1"/>
    <w:rsid w:val="00136D0E"/>
    <w:rsid w:val="001542A5"/>
    <w:rsid w:val="00161641"/>
    <w:rsid w:val="00184AFB"/>
    <w:rsid w:val="00184D18"/>
    <w:rsid w:val="00194A0B"/>
    <w:rsid w:val="00195D1C"/>
    <w:rsid w:val="00195DD1"/>
    <w:rsid w:val="0019691C"/>
    <w:rsid w:val="001B1556"/>
    <w:rsid w:val="001C3B66"/>
    <w:rsid w:val="001D19A9"/>
    <w:rsid w:val="001D70F8"/>
    <w:rsid w:val="001E2E90"/>
    <w:rsid w:val="001E7F32"/>
    <w:rsid w:val="001F3C39"/>
    <w:rsid w:val="00200C10"/>
    <w:rsid w:val="00201229"/>
    <w:rsid w:val="00203609"/>
    <w:rsid w:val="002116CC"/>
    <w:rsid w:val="00216DF7"/>
    <w:rsid w:val="0023381B"/>
    <w:rsid w:val="0023556E"/>
    <w:rsid w:val="00246A91"/>
    <w:rsid w:val="002520A8"/>
    <w:rsid w:val="002550FD"/>
    <w:rsid w:val="0027068B"/>
    <w:rsid w:val="00280CA2"/>
    <w:rsid w:val="00283DF9"/>
    <w:rsid w:val="002A1853"/>
    <w:rsid w:val="002A6A09"/>
    <w:rsid w:val="002B16C6"/>
    <w:rsid w:val="002B5985"/>
    <w:rsid w:val="002D30EE"/>
    <w:rsid w:val="002D57DE"/>
    <w:rsid w:val="002E0880"/>
    <w:rsid w:val="002F6016"/>
    <w:rsid w:val="003014A1"/>
    <w:rsid w:val="0031361C"/>
    <w:rsid w:val="003147EC"/>
    <w:rsid w:val="003166D5"/>
    <w:rsid w:val="003172B3"/>
    <w:rsid w:val="0034172A"/>
    <w:rsid w:val="00343C21"/>
    <w:rsid w:val="0034541C"/>
    <w:rsid w:val="00353DA9"/>
    <w:rsid w:val="0035462B"/>
    <w:rsid w:val="0035579B"/>
    <w:rsid w:val="0035767F"/>
    <w:rsid w:val="00367B22"/>
    <w:rsid w:val="00367BB6"/>
    <w:rsid w:val="00381D28"/>
    <w:rsid w:val="003844D0"/>
    <w:rsid w:val="00390266"/>
    <w:rsid w:val="003A5B35"/>
    <w:rsid w:val="003B0849"/>
    <w:rsid w:val="003B3353"/>
    <w:rsid w:val="003B523F"/>
    <w:rsid w:val="003E3C64"/>
    <w:rsid w:val="003F5F5E"/>
    <w:rsid w:val="00413BAD"/>
    <w:rsid w:val="0043026C"/>
    <w:rsid w:val="0043059B"/>
    <w:rsid w:val="0044493F"/>
    <w:rsid w:val="00465302"/>
    <w:rsid w:val="00470CAA"/>
    <w:rsid w:val="0047292A"/>
    <w:rsid w:val="00482EAF"/>
    <w:rsid w:val="00485066"/>
    <w:rsid w:val="004A2F75"/>
    <w:rsid w:val="004B0C7B"/>
    <w:rsid w:val="004B5E2E"/>
    <w:rsid w:val="004D5037"/>
    <w:rsid w:val="004D5657"/>
    <w:rsid w:val="004E0DE0"/>
    <w:rsid w:val="004F0E0F"/>
    <w:rsid w:val="00502911"/>
    <w:rsid w:val="0050736F"/>
    <w:rsid w:val="0051561D"/>
    <w:rsid w:val="005165BB"/>
    <w:rsid w:val="00522594"/>
    <w:rsid w:val="00536A2B"/>
    <w:rsid w:val="005510A4"/>
    <w:rsid w:val="005655C7"/>
    <w:rsid w:val="005715E3"/>
    <w:rsid w:val="00572546"/>
    <w:rsid w:val="00584367"/>
    <w:rsid w:val="005A12B3"/>
    <w:rsid w:val="005A379F"/>
    <w:rsid w:val="005B1559"/>
    <w:rsid w:val="005B5D26"/>
    <w:rsid w:val="005D36D6"/>
    <w:rsid w:val="005E4A26"/>
    <w:rsid w:val="005F5470"/>
    <w:rsid w:val="00606E9A"/>
    <w:rsid w:val="00614981"/>
    <w:rsid w:val="00616B42"/>
    <w:rsid w:val="00631B8E"/>
    <w:rsid w:val="00644E65"/>
    <w:rsid w:val="00647519"/>
    <w:rsid w:val="00662C73"/>
    <w:rsid w:val="00665559"/>
    <w:rsid w:val="006864DB"/>
    <w:rsid w:val="006B19C0"/>
    <w:rsid w:val="006B2AD7"/>
    <w:rsid w:val="006C3177"/>
    <w:rsid w:val="006C7CDF"/>
    <w:rsid w:val="006E2087"/>
    <w:rsid w:val="006E579C"/>
    <w:rsid w:val="006F125F"/>
    <w:rsid w:val="006F4022"/>
    <w:rsid w:val="007076F7"/>
    <w:rsid w:val="0071343A"/>
    <w:rsid w:val="00727ADE"/>
    <w:rsid w:val="00727C8C"/>
    <w:rsid w:val="00755529"/>
    <w:rsid w:val="007612E0"/>
    <w:rsid w:val="00783413"/>
    <w:rsid w:val="00786226"/>
    <w:rsid w:val="007903C9"/>
    <w:rsid w:val="00793CFA"/>
    <w:rsid w:val="007A79B1"/>
    <w:rsid w:val="007B34D3"/>
    <w:rsid w:val="007B7EB4"/>
    <w:rsid w:val="007D432C"/>
    <w:rsid w:val="00806113"/>
    <w:rsid w:val="0082388F"/>
    <w:rsid w:val="00836E8D"/>
    <w:rsid w:val="008374AD"/>
    <w:rsid w:val="008514A6"/>
    <w:rsid w:val="00855232"/>
    <w:rsid w:val="008634AF"/>
    <w:rsid w:val="00863B60"/>
    <w:rsid w:val="00871AF8"/>
    <w:rsid w:val="008731A1"/>
    <w:rsid w:val="00882E52"/>
    <w:rsid w:val="00890999"/>
    <w:rsid w:val="008931A1"/>
    <w:rsid w:val="008A64FD"/>
    <w:rsid w:val="008B4DC2"/>
    <w:rsid w:val="008C55E8"/>
    <w:rsid w:val="008D28DD"/>
    <w:rsid w:val="008E23C9"/>
    <w:rsid w:val="008E731F"/>
    <w:rsid w:val="008F199C"/>
    <w:rsid w:val="008F1E6D"/>
    <w:rsid w:val="008F27A3"/>
    <w:rsid w:val="009010E4"/>
    <w:rsid w:val="0092109F"/>
    <w:rsid w:val="00923467"/>
    <w:rsid w:val="00930DDD"/>
    <w:rsid w:val="00937D0B"/>
    <w:rsid w:val="0094579E"/>
    <w:rsid w:val="0094735D"/>
    <w:rsid w:val="00951F3E"/>
    <w:rsid w:val="00956670"/>
    <w:rsid w:val="00967C5C"/>
    <w:rsid w:val="00973C1B"/>
    <w:rsid w:val="009743C6"/>
    <w:rsid w:val="009A0668"/>
    <w:rsid w:val="009A2218"/>
    <w:rsid w:val="009B209F"/>
    <w:rsid w:val="009B406F"/>
    <w:rsid w:val="009D4F57"/>
    <w:rsid w:val="009D57BD"/>
    <w:rsid w:val="009E1B48"/>
    <w:rsid w:val="009E647D"/>
    <w:rsid w:val="009E73D8"/>
    <w:rsid w:val="009F751D"/>
    <w:rsid w:val="00A1415C"/>
    <w:rsid w:val="00A15B03"/>
    <w:rsid w:val="00A25104"/>
    <w:rsid w:val="00A2698D"/>
    <w:rsid w:val="00A3261B"/>
    <w:rsid w:val="00A63C51"/>
    <w:rsid w:val="00A7315B"/>
    <w:rsid w:val="00A766F4"/>
    <w:rsid w:val="00A90069"/>
    <w:rsid w:val="00A90901"/>
    <w:rsid w:val="00AA5F61"/>
    <w:rsid w:val="00AC11F9"/>
    <w:rsid w:val="00AE3F54"/>
    <w:rsid w:val="00AF1F92"/>
    <w:rsid w:val="00AF6FBB"/>
    <w:rsid w:val="00B031A9"/>
    <w:rsid w:val="00B3420F"/>
    <w:rsid w:val="00B40E18"/>
    <w:rsid w:val="00B42385"/>
    <w:rsid w:val="00B42C13"/>
    <w:rsid w:val="00B46475"/>
    <w:rsid w:val="00B50649"/>
    <w:rsid w:val="00B63228"/>
    <w:rsid w:val="00B72FFE"/>
    <w:rsid w:val="00BB0C92"/>
    <w:rsid w:val="00BB18AE"/>
    <w:rsid w:val="00BC332D"/>
    <w:rsid w:val="00BC5EE4"/>
    <w:rsid w:val="00BD3F20"/>
    <w:rsid w:val="00BF3509"/>
    <w:rsid w:val="00BF431F"/>
    <w:rsid w:val="00BF79AA"/>
    <w:rsid w:val="00C14B1D"/>
    <w:rsid w:val="00C176A2"/>
    <w:rsid w:val="00C43796"/>
    <w:rsid w:val="00C47925"/>
    <w:rsid w:val="00C5019B"/>
    <w:rsid w:val="00C750B0"/>
    <w:rsid w:val="00C762B5"/>
    <w:rsid w:val="00C80D61"/>
    <w:rsid w:val="00C92035"/>
    <w:rsid w:val="00C94C42"/>
    <w:rsid w:val="00C95DE6"/>
    <w:rsid w:val="00CA1A1F"/>
    <w:rsid w:val="00CA6BA8"/>
    <w:rsid w:val="00CB5933"/>
    <w:rsid w:val="00CC212E"/>
    <w:rsid w:val="00CF4DA5"/>
    <w:rsid w:val="00CF5637"/>
    <w:rsid w:val="00D12854"/>
    <w:rsid w:val="00D177B9"/>
    <w:rsid w:val="00D311C6"/>
    <w:rsid w:val="00D64FD8"/>
    <w:rsid w:val="00D80F92"/>
    <w:rsid w:val="00D90546"/>
    <w:rsid w:val="00D91108"/>
    <w:rsid w:val="00DB245B"/>
    <w:rsid w:val="00DC5E77"/>
    <w:rsid w:val="00DC79E8"/>
    <w:rsid w:val="00DC7EA5"/>
    <w:rsid w:val="00DD0A43"/>
    <w:rsid w:val="00DD1D1C"/>
    <w:rsid w:val="00DE005F"/>
    <w:rsid w:val="00DF52A8"/>
    <w:rsid w:val="00DF759D"/>
    <w:rsid w:val="00E1415D"/>
    <w:rsid w:val="00E21545"/>
    <w:rsid w:val="00E23DD6"/>
    <w:rsid w:val="00E3101F"/>
    <w:rsid w:val="00E37B31"/>
    <w:rsid w:val="00E563C5"/>
    <w:rsid w:val="00E62DE1"/>
    <w:rsid w:val="00E70EEE"/>
    <w:rsid w:val="00E75B5E"/>
    <w:rsid w:val="00E821E5"/>
    <w:rsid w:val="00E83470"/>
    <w:rsid w:val="00E84748"/>
    <w:rsid w:val="00E90014"/>
    <w:rsid w:val="00E9319E"/>
    <w:rsid w:val="00EA2172"/>
    <w:rsid w:val="00EA4F85"/>
    <w:rsid w:val="00EB0164"/>
    <w:rsid w:val="00EC0B94"/>
    <w:rsid w:val="00EC68A3"/>
    <w:rsid w:val="00EE62AA"/>
    <w:rsid w:val="00F059FE"/>
    <w:rsid w:val="00F32272"/>
    <w:rsid w:val="00F468B8"/>
    <w:rsid w:val="00F65A5D"/>
    <w:rsid w:val="00F66D08"/>
    <w:rsid w:val="00F71D7A"/>
    <w:rsid w:val="00F81C33"/>
    <w:rsid w:val="00F92638"/>
    <w:rsid w:val="00FA14DB"/>
    <w:rsid w:val="00FA416F"/>
    <w:rsid w:val="00FB68D0"/>
    <w:rsid w:val="00FB76D2"/>
    <w:rsid w:val="00FC1B18"/>
    <w:rsid w:val="00FD67CD"/>
    <w:rsid w:val="00FE2B4D"/>
    <w:rsid w:val="00FE609C"/>
    <w:rsid w:val="00FF29B2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D5585A1"/>
  <w15:docId w15:val="{097538F5-8736-49C6-B9B8-A4EAFD09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AA1"/>
    <w:rPr>
      <w:rFonts w:eastAsia="MS Mincho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36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aconcuadrcula">
    <w:name w:val="Table Grid"/>
    <w:basedOn w:val="Tablanormal"/>
    <w:rsid w:val="00E2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irmadecorreoelectrnico">
    <w:name w:val="E-mail Signature"/>
    <w:basedOn w:val="Normal"/>
    <w:rsid w:val="00136AA1"/>
  </w:style>
  <w:style w:type="paragraph" w:styleId="Prrafodelista">
    <w:name w:val="List Paragraph"/>
    <w:basedOn w:val="Normal"/>
    <w:uiPriority w:val="34"/>
    <w:qFormat/>
    <w:rsid w:val="00665559"/>
    <w:pPr>
      <w:ind w:left="720"/>
      <w:contextualSpacing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1D70F8"/>
    <w:rPr>
      <w:rFonts w:eastAsia="MS Minch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iverio\Local%20Settings\Temporary%20Internet%20Files\OLK1\GNDP%20Membret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0978751277CC43A62E57B250E71CBC" ma:contentTypeVersion="0" ma:contentTypeDescription="Crear nuevo documento." ma:contentTypeScope="" ma:versionID="95bdd42bd4b869d1243b872ac43dda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5574F-6097-49E7-8C79-F7C0606D3F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6F951F-A78F-45AA-96C8-F90FB3371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22D640-1598-44BD-BFAE-14C92AB628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612A52-3B1D-4221-8408-473ED7AEF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GNDP Membretado</Template>
  <TotalTime>19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Links>
    <vt:vector size="18" baseType="variant">
      <vt:variant>
        <vt:i4>6684764</vt:i4>
      </vt:variant>
      <vt:variant>
        <vt:i4>0</vt:i4>
      </vt:variant>
      <vt:variant>
        <vt:i4>0</vt:i4>
      </vt:variant>
      <vt:variant>
        <vt:i4>5</vt:i4>
      </vt:variant>
      <vt:variant>
        <vt:lpwstr>mailto:creditos&amp;cobranzas@everback.com.pe</vt:lpwstr>
      </vt:variant>
      <vt:variant>
        <vt:lpwstr/>
      </vt:variant>
      <vt:variant>
        <vt:i4>4587565</vt:i4>
      </vt:variant>
      <vt:variant>
        <vt:i4>3</vt:i4>
      </vt:variant>
      <vt:variant>
        <vt:i4>0</vt:i4>
      </vt:variant>
      <vt:variant>
        <vt:i4>5</vt:i4>
      </vt:variant>
      <vt:variant>
        <vt:lpwstr>mailto:ventas@spacewise.com.pe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http://www.spacewise.com.pe/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Alejandro Moreno</cp:lastModifiedBy>
  <cp:revision>9</cp:revision>
  <cp:lastPrinted>2015-06-16T22:26:00Z</cp:lastPrinted>
  <dcterms:created xsi:type="dcterms:W3CDTF">2019-10-28T19:04:00Z</dcterms:created>
  <dcterms:modified xsi:type="dcterms:W3CDTF">2021-07-27T16:43:00Z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0x010100800978751277CC43A62E57B250E71CBC</vt:lpwstr>
  </property>
</Properties>
</file>